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846B" w14:textId="7E5E410F" w:rsidR="00B154DF" w:rsidRPr="00D66C63" w:rsidRDefault="00B154DF" w:rsidP="0046057D">
      <w:pPr>
        <w:pStyle w:val="Heading1"/>
        <w:jc w:val="center"/>
        <w:rPr>
          <w:rFonts w:ascii="Arial" w:hAnsi="Arial" w:cs="Arial"/>
          <w:sz w:val="20"/>
          <w:szCs w:val="20"/>
        </w:rPr>
        <w:sectPr w:rsidR="00B154DF" w:rsidRPr="00D66C63" w:rsidSect="009C07FE">
          <w:headerReference w:type="default" r:id="rId11"/>
          <w:footerReference w:type="default" r:id="rId12"/>
          <w:type w:val="continuous"/>
          <w:pgSz w:w="12240" w:h="15840"/>
          <w:pgMar w:top="960" w:right="300" w:bottom="280" w:left="720" w:header="600" w:footer="540" w:gutter="0"/>
          <w:cols w:space="720"/>
          <w:noEndnote/>
        </w:sectPr>
      </w:pPr>
      <w:r w:rsidRPr="00D66C63">
        <w:t>ASSIGNMENT</w:t>
      </w:r>
      <w:r w:rsidRPr="00D66C63">
        <w:rPr>
          <w:spacing w:val="-13"/>
        </w:rPr>
        <w:t xml:space="preserve"> </w:t>
      </w:r>
      <w:r w:rsidRPr="00D66C63">
        <w:t>OF</w:t>
      </w:r>
      <w:r w:rsidRPr="00D66C63">
        <w:rPr>
          <w:spacing w:val="-3"/>
        </w:rPr>
        <w:t xml:space="preserve"> </w:t>
      </w:r>
      <w:r w:rsidRPr="00D66C63">
        <w:t>WORK</w:t>
      </w:r>
      <w:r w:rsidRPr="00D66C63">
        <w:rPr>
          <w:spacing w:val="-6"/>
        </w:rPr>
        <w:t xml:space="preserve"> </w:t>
      </w:r>
      <w:r w:rsidRPr="00D66C63">
        <w:t>AGREEMENT</w:t>
      </w:r>
      <w:r w:rsidR="00BC6E0F">
        <w:t xml:space="preserve"> (Unit 1)</w:t>
      </w:r>
    </w:p>
    <w:p w14:paraId="311F1E4C" w14:textId="77777777" w:rsidR="00B154DF" w:rsidRPr="00D66C63" w:rsidRDefault="00B154DF" w:rsidP="00A96B4B">
      <w:pPr>
        <w:widowControl w:val="0"/>
        <w:tabs>
          <w:tab w:val="left" w:pos="550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sz w:val="20"/>
          <w:szCs w:val="20"/>
        </w:rPr>
        <w:sectPr w:rsidR="00B154DF" w:rsidRPr="00D66C63" w:rsidSect="00A96B4B">
          <w:type w:val="continuous"/>
          <w:pgSz w:w="12240" w:h="15840"/>
          <w:pgMar w:top="320" w:right="300" w:bottom="280" w:left="720" w:header="720" w:footer="720" w:gutter="0"/>
          <w:cols w:num="2" w:space="720" w:equalWidth="0">
            <w:col w:w="5457" w:space="415"/>
            <w:col w:w="5748"/>
          </w:cols>
          <w:noEndnote/>
        </w:sectPr>
      </w:pPr>
    </w:p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2045"/>
        <w:gridCol w:w="3032"/>
        <w:gridCol w:w="2151"/>
        <w:gridCol w:w="3752"/>
      </w:tblGrid>
      <w:tr w:rsidR="00625077" w:rsidRPr="00D66C63" w14:paraId="1CE2A881" w14:textId="77777777" w:rsidTr="008D5640">
        <w:tc>
          <w:tcPr>
            <w:tcW w:w="2045" w:type="dxa"/>
          </w:tcPr>
          <w:p w14:paraId="11DA1D7F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Date:</w:t>
            </w:r>
          </w:p>
          <w:p w14:paraId="77AA3EBA" w14:textId="77777777" w:rsidR="00450BF4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032" w:type="dxa"/>
          </w:tcPr>
          <w:p w14:paraId="593566DC" w14:textId="5A974379" w:rsidR="00625077" w:rsidRPr="00D66C63" w:rsidRDefault="00625077" w:rsidP="004B262A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0B7DCC3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Emplo</w:t>
            </w:r>
            <w:r w:rsidRPr="00D66C63">
              <w:rPr>
                <w:rFonts w:ascii="Arial" w:hAnsi="Arial" w:cs="Arial"/>
                <w:b/>
                <w:bCs/>
                <w:spacing w:val="-3"/>
                <w:w w:val="99"/>
                <w:position w:val="-1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ee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Name:</w:t>
            </w:r>
          </w:p>
        </w:tc>
        <w:tc>
          <w:tcPr>
            <w:tcW w:w="3752" w:type="dxa"/>
          </w:tcPr>
          <w:p w14:paraId="589D12AF" w14:textId="6CB7C14D" w:rsidR="00625077" w:rsidRPr="00D66C63" w:rsidRDefault="00625077" w:rsidP="004B262A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A53B0" w:rsidRPr="00D66C63" w14:paraId="05EB9E76" w14:textId="77777777" w:rsidTr="008D5640">
        <w:tc>
          <w:tcPr>
            <w:tcW w:w="2045" w:type="dxa"/>
          </w:tcPr>
          <w:p w14:paraId="3E672A0A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Academic Unit</w:t>
            </w:r>
            <w:r w:rsidR="00450BF4"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:</w:t>
            </w:r>
          </w:p>
          <w:p w14:paraId="16C49EEC" w14:textId="77777777" w:rsidR="00450BF4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032" w:type="dxa"/>
          </w:tcPr>
          <w:p w14:paraId="10117CAF" w14:textId="5FFA90D8" w:rsidR="00625077" w:rsidRPr="00D66C63" w:rsidRDefault="00625077" w:rsidP="0007630C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9E8FADA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 xml:space="preserve">Supervisor: </w:t>
            </w:r>
          </w:p>
        </w:tc>
        <w:tc>
          <w:tcPr>
            <w:tcW w:w="3752" w:type="dxa"/>
          </w:tcPr>
          <w:p w14:paraId="49EC364A" w14:textId="1C446133" w:rsidR="00625077" w:rsidRPr="00D66C63" w:rsidRDefault="00625077" w:rsidP="004B262A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A53B0" w:rsidRPr="00D66C63" w14:paraId="097C9C67" w14:textId="77777777" w:rsidTr="008D5640">
        <w:tc>
          <w:tcPr>
            <w:tcW w:w="2045" w:type="dxa"/>
          </w:tcPr>
          <w:p w14:paraId="3B2AC5B9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Course:</w:t>
            </w:r>
          </w:p>
          <w:p w14:paraId="72F00E2A" w14:textId="77777777" w:rsidR="00450BF4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032" w:type="dxa"/>
          </w:tcPr>
          <w:p w14:paraId="7E5C57CA" w14:textId="78356F47" w:rsidR="005A4719" w:rsidRPr="00D66C63" w:rsidRDefault="005A4719" w:rsidP="004B262A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7A0EE5F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Semester(s)</w:t>
            </w:r>
          </w:p>
        </w:tc>
        <w:tc>
          <w:tcPr>
            <w:tcW w:w="3752" w:type="dxa"/>
          </w:tcPr>
          <w:p w14:paraId="33E59472" w14:textId="732D9046" w:rsidR="00625077" w:rsidRPr="00D66C63" w:rsidRDefault="00625077" w:rsidP="004B262A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2665F7" w:rsidRPr="00D66C63" w14:paraId="4641364C" w14:textId="77777777" w:rsidTr="008D5640">
        <w:trPr>
          <w:trHeight w:val="647"/>
        </w:trPr>
        <w:tc>
          <w:tcPr>
            <w:tcW w:w="2045" w:type="dxa"/>
          </w:tcPr>
          <w:p w14:paraId="0C88DDBC" w14:textId="77777777" w:rsidR="002665F7" w:rsidRPr="00D66C63" w:rsidRDefault="002665F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 xml:space="preserve">Type of Work Assignment: </w:t>
            </w:r>
          </w:p>
        </w:tc>
        <w:tc>
          <w:tcPr>
            <w:tcW w:w="8935" w:type="dxa"/>
            <w:gridSpan w:val="3"/>
          </w:tcPr>
          <w:p w14:paraId="79AF1F41" w14:textId="77777777" w:rsidR="00930A26" w:rsidRPr="00D66C63" w:rsidRDefault="004802A5" w:rsidP="00930A26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-19133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F7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665F7"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>GTA</w:t>
            </w:r>
            <w:r w:rsidR="00930A26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90942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26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930A26"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>UTA</w:t>
            </w:r>
            <w:r w:rsidR="00930A26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1905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26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930A26"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>GSA-1</w:t>
            </w:r>
          </w:p>
          <w:p w14:paraId="4E4EF606" w14:textId="77777777" w:rsidR="002665F7" w:rsidRPr="00D66C63" w:rsidRDefault="002665F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A53B0" w:rsidRPr="00D66C63" w14:paraId="4B6F38C7" w14:textId="77777777" w:rsidTr="008D5640">
        <w:tc>
          <w:tcPr>
            <w:tcW w:w="2045" w:type="dxa"/>
          </w:tcPr>
          <w:p w14:paraId="4ECCCD96" w14:textId="77777777" w:rsidR="00625077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Start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Date:</w:t>
            </w:r>
          </w:p>
          <w:p w14:paraId="21F7D460" w14:textId="77777777" w:rsidR="002665F7" w:rsidRPr="00D66C63" w:rsidRDefault="002665F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032" w:type="dxa"/>
          </w:tcPr>
          <w:p w14:paraId="3B9B3B65" w14:textId="24BD89C8" w:rsidR="009210B3" w:rsidRPr="00D66C63" w:rsidRDefault="009210B3" w:rsidP="002665F7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D426755" w14:textId="462114EC" w:rsidR="00625077" w:rsidRPr="00D66C63" w:rsidRDefault="00450BF4" w:rsidP="004B262A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End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Date:</w:t>
            </w:r>
            <w:r w:rsidR="004B262A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3752" w:type="dxa"/>
          </w:tcPr>
          <w:p w14:paraId="07831953" w14:textId="0EE875FB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</w:tbl>
    <w:p w14:paraId="04E209E8" w14:textId="3543AA8B" w:rsidR="00B154DF" w:rsidRDefault="00B154DF" w:rsidP="00A96B4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5"/>
      </w:tblGrid>
      <w:tr w:rsidR="00F26346" w14:paraId="71DED7F7" w14:textId="77777777" w:rsidTr="00F26346">
        <w:tc>
          <w:tcPr>
            <w:tcW w:w="10975" w:type="dxa"/>
          </w:tcPr>
          <w:p w14:paraId="539C89B0" w14:textId="5CB1EE8D" w:rsidR="00F26346" w:rsidRDefault="00DB2939" w:rsidP="00253A89">
            <w:pPr>
              <w:pStyle w:val="Heading3"/>
              <w:shd w:val="clear" w:color="auto" w:fill="FCFCFC"/>
              <w:spacing w:before="0"/>
              <w:rPr>
                <w:rFonts w:ascii="Arial" w:hAnsi="Arial" w:cs="Arial"/>
                <w:color w:val="333333"/>
                <w:sz w:val="20"/>
                <w:szCs w:val="20"/>
                <w:lang w:val="en-CA" w:eastAsia="en-C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CA" w:eastAsia="en-CA"/>
              </w:rPr>
              <w:t>Offer of Appointment Details:</w:t>
            </w:r>
          </w:p>
          <w:p w14:paraId="55672AB9" w14:textId="03DDBA8A" w:rsidR="00DB2939" w:rsidRPr="00DB2939" w:rsidRDefault="00DB2939" w:rsidP="00253A89">
            <w:pPr>
              <w:spacing w:after="0"/>
            </w:pPr>
          </w:p>
        </w:tc>
      </w:tr>
    </w:tbl>
    <w:p w14:paraId="5A46100A" w14:textId="7C04D503" w:rsidR="00F26346" w:rsidRPr="00D66C63" w:rsidRDefault="00F26346" w:rsidP="00A96B4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1890"/>
        <w:gridCol w:w="7110"/>
      </w:tblGrid>
      <w:tr w:rsidR="00D66C63" w:rsidRPr="00D66C63" w14:paraId="72109400" w14:textId="77777777" w:rsidTr="00C951C1">
        <w:tc>
          <w:tcPr>
            <w:tcW w:w="2029" w:type="dxa"/>
            <w:shd w:val="clear" w:color="auto" w:fill="BFBFBF" w:themeFill="background1" w:themeFillShade="BF"/>
          </w:tcPr>
          <w:p w14:paraId="6EA2B410" w14:textId="77777777" w:rsid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Duties</w:t>
            </w:r>
          </w:p>
          <w:p w14:paraId="72E2BF26" w14:textId="77777777" w:rsidR="00D66C63" w:rsidRP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FCC0006" w14:textId="77777777" w:rsidR="00D66C63" w:rsidRP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Hours</w:t>
            </w:r>
          </w:p>
        </w:tc>
        <w:tc>
          <w:tcPr>
            <w:tcW w:w="7110" w:type="dxa"/>
            <w:shd w:val="clear" w:color="auto" w:fill="BFBFBF" w:themeFill="background1" w:themeFillShade="BF"/>
          </w:tcPr>
          <w:p w14:paraId="5029E3AF" w14:textId="77777777" w:rsidR="00D66C63" w:rsidRP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Details</w:t>
            </w:r>
          </w:p>
        </w:tc>
      </w:tr>
      <w:tr w:rsidR="00D66C63" w:rsidRPr="00D66C63" w14:paraId="26BC5A82" w14:textId="77777777" w:rsidTr="009C07FE">
        <w:trPr>
          <w:trHeight w:val="692"/>
        </w:trPr>
        <w:tc>
          <w:tcPr>
            <w:tcW w:w="2029" w:type="dxa"/>
          </w:tcPr>
          <w:p w14:paraId="302E995E" w14:textId="645247D6" w:rsidR="00ED058E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Orientation/Training:</w:t>
            </w:r>
          </w:p>
          <w:p w14:paraId="06BE83C1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5D141B7" w14:textId="74FBD90E" w:rsidR="00D66C63" w:rsidRPr="00D66C63" w:rsidRDefault="00D66C63" w:rsidP="004B262A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7110" w:type="dxa"/>
          </w:tcPr>
          <w:p w14:paraId="51E7513C" w14:textId="69360B57" w:rsidR="00ED058E" w:rsidRDefault="00ED058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2CDA4181" w14:textId="0B083F17" w:rsidR="00CA2019" w:rsidRDefault="00CA2019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32E8C438" w14:textId="3637EC9C" w:rsidR="00ED058E" w:rsidRPr="00D66C63" w:rsidRDefault="00ED058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107989" w:rsidRPr="00D66C63" w14:paraId="4A639815" w14:textId="77777777" w:rsidTr="00C951C1">
        <w:tc>
          <w:tcPr>
            <w:tcW w:w="2029" w:type="dxa"/>
          </w:tcPr>
          <w:p w14:paraId="22E8EF9D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Preparation:</w:t>
            </w:r>
          </w:p>
          <w:p w14:paraId="5D3D3153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9A2E72" w14:textId="42E02FB3" w:rsidR="00107989" w:rsidRDefault="00107989" w:rsidP="00107989"/>
        </w:tc>
        <w:tc>
          <w:tcPr>
            <w:tcW w:w="7110" w:type="dxa"/>
          </w:tcPr>
          <w:p w14:paraId="28F49778" w14:textId="2B0AEBE8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107989" w:rsidRPr="00D66C63" w14:paraId="21D6DF2D" w14:textId="77777777" w:rsidTr="00C951C1">
        <w:tc>
          <w:tcPr>
            <w:tcW w:w="2029" w:type="dxa"/>
          </w:tcPr>
          <w:p w14:paraId="69CE2E06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Attending</w:t>
            </w:r>
            <w:r w:rsidRPr="00D66C63">
              <w:rPr>
                <w:rFonts w:ascii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Lectures:</w:t>
            </w:r>
          </w:p>
          <w:p w14:paraId="25C89890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9193DF" w14:textId="0378AE9B" w:rsidR="00107989" w:rsidRDefault="00107989" w:rsidP="00107989"/>
        </w:tc>
        <w:tc>
          <w:tcPr>
            <w:tcW w:w="7110" w:type="dxa"/>
          </w:tcPr>
          <w:p w14:paraId="3AE29765" w14:textId="34C91E6F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107989" w:rsidRPr="00D66C63" w14:paraId="56BDC61C" w14:textId="77777777" w:rsidTr="00C951C1">
        <w:tc>
          <w:tcPr>
            <w:tcW w:w="2029" w:type="dxa"/>
          </w:tcPr>
          <w:p w14:paraId="4B3C80E3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Conducting</w:t>
            </w:r>
            <w:r w:rsidRPr="00D66C63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Labs/Seminars:</w:t>
            </w:r>
          </w:p>
          <w:p w14:paraId="6B295F80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D41A5F1" w14:textId="0CBB5777" w:rsidR="00107989" w:rsidRDefault="00107989" w:rsidP="00107989"/>
        </w:tc>
        <w:tc>
          <w:tcPr>
            <w:tcW w:w="7110" w:type="dxa"/>
          </w:tcPr>
          <w:p w14:paraId="4A87CC84" w14:textId="09FCC613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107989" w:rsidRPr="00D66C63" w14:paraId="71B6C08D" w14:textId="77777777" w:rsidTr="00C951C1">
        <w:tc>
          <w:tcPr>
            <w:tcW w:w="2029" w:type="dxa"/>
          </w:tcPr>
          <w:p w14:paraId="67EA5A1F" w14:textId="3D4B3206" w:rsidR="00107989" w:rsidRPr="008A5AB8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Grading</w:t>
            </w:r>
            <w:r w:rsidR="008A5A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5AB8" w:rsidRPr="00EE3D2A">
              <w:rPr>
                <w:b/>
                <w:bCs/>
                <w:sz w:val="20"/>
                <w:szCs w:val="20"/>
              </w:rPr>
              <w:t>(including dates by which grading must be completed)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890" w:type="dxa"/>
          </w:tcPr>
          <w:p w14:paraId="24904F13" w14:textId="5A222662" w:rsidR="00107989" w:rsidRDefault="00107989" w:rsidP="00107989"/>
        </w:tc>
        <w:tc>
          <w:tcPr>
            <w:tcW w:w="7110" w:type="dxa"/>
          </w:tcPr>
          <w:p w14:paraId="4F365063" w14:textId="06B3A653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107989" w:rsidRPr="00D66C63" w14:paraId="586F2B85" w14:textId="77777777" w:rsidTr="00C951C1">
        <w:tc>
          <w:tcPr>
            <w:tcW w:w="2029" w:type="dxa"/>
          </w:tcPr>
          <w:p w14:paraId="0B05D238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Office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Hours:</w:t>
            </w:r>
          </w:p>
          <w:p w14:paraId="795E5E85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5D0CA7" w14:textId="765E3432" w:rsidR="00107989" w:rsidRDefault="00107989" w:rsidP="004B262A"/>
        </w:tc>
        <w:tc>
          <w:tcPr>
            <w:tcW w:w="7110" w:type="dxa"/>
          </w:tcPr>
          <w:p w14:paraId="70BB31B7" w14:textId="69351188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3A39ECD9" w14:textId="77777777" w:rsidTr="00C951C1">
        <w:tc>
          <w:tcPr>
            <w:tcW w:w="2029" w:type="dxa"/>
          </w:tcPr>
          <w:p w14:paraId="3BE578D7" w14:textId="1E5A7A45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Pr="00D66C63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Consultation:</w:t>
            </w:r>
          </w:p>
          <w:p w14:paraId="6D599CAE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DCB17B" w14:textId="22749681" w:rsidR="00C951C1" w:rsidRDefault="00C951C1" w:rsidP="00C951C1"/>
        </w:tc>
        <w:tc>
          <w:tcPr>
            <w:tcW w:w="7110" w:type="dxa"/>
          </w:tcPr>
          <w:p w14:paraId="2868094F" w14:textId="171DD3E8" w:rsidR="00C951C1" w:rsidRPr="00D66C63" w:rsidRDefault="00C951C1" w:rsidP="004B262A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74CB4C9D" w14:textId="77777777" w:rsidTr="00C951C1">
        <w:tc>
          <w:tcPr>
            <w:tcW w:w="2029" w:type="dxa"/>
          </w:tcPr>
          <w:p w14:paraId="5B400FCE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isor/TA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Meetings:</w:t>
            </w:r>
          </w:p>
          <w:p w14:paraId="43AB3CE9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4C7FC7" w14:textId="56518188" w:rsidR="00C951C1" w:rsidRDefault="00C951C1" w:rsidP="00C951C1"/>
        </w:tc>
        <w:tc>
          <w:tcPr>
            <w:tcW w:w="7110" w:type="dxa"/>
          </w:tcPr>
          <w:p w14:paraId="70AC6AE3" w14:textId="5D8A807E" w:rsidR="006A4022" w:rsidRDefault="004802A5" w:rsidP="006A4022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130512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22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6A4022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Initial Meeting (as per 10.02(a))</w:t>
            </w:r>
          </w:p>
          <w:p w14:paraId="218D8D1D" w14:textId="63DBB421" w:rsidR="006A4022" w:rsidRDefault="006A4022" w:rsidP="006A4022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71F7FBB0" w14:textId="2E4D907A" w:rsidR="00C951C1" w:rsidRPr="006A4022" w:rsidRDefault="00C951C1" w:rsidP="006A4022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7272FA00" w14:textId="77777777" w:rsidTr="00C951C1">
        <w:tc>
          <w:tcPr>
            <w:tcW w:w="2029" w:type="dxa"/>
          </w:tcPr>
          <w:p w14:paraId="364710CE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igilating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Exams:</w:t>
            </w:r>
          </w:p>
          <w:p w14:paraId="5F5C8CB8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8F5F88" w14:textId="3B7D176D" w:rsidR="00C951C1" w:rsidRDefault="00C951C1" w:rsidP="00C951C1"/>
        </w:tc>
        <w:tc>
          <w:tcPr>
            <w:tcW w:w="7110" w:type="dxa"/>
          </w:tcPr>
          <w:p w14:paraId="2350EBCE" w14:textId="5BCE0D3E" w:rsidR="00C951C1" w:rsidRPr="00D66C63" w:rsidRDefault="00C951C1" w:rsidP="004B262A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644B0D9F" w14:textId="77777777" w:rsidTr="00C951C1">
        <w:tc>
          <w:tcPr>
            <w:tcW w:w="2029" w:type="dxa"/>
          </w:tcPr>
          <w:p w14:paraId="3FEDCCBC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ising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Field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Trips:</w:t>
            </w:r>
          </w:p>
          <w:p w14:paraId="20D41028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7C896E" w14:textId="0ADEDE31" w:rsidR="00C951C1" w:rsidRDefault="00C951C1" w:rsidP="00C951C1"/>
        </w:tc>
        <w:tc>
          <w:tcPr>
            <w:tcW w:w="7110" w:type="dxa"/>
          </w:tcPr>
          <w:p w14:paraId="7EB0EB97" w14:textId="49B913AB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4DD8729B" w14:textId="77777777" w:rsidTr="00C951C1">
        <w:tc>
          <w:tcPr>
            <w:tcW w:w="2029" w:type="dxa"/>
          </w:tcPr>
          <w:p w14:paraId="2E5670CB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Duties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(Specif</w:t>
            </w:r>
            <w:r w:rsidRPr="00D66C63">
              <w:rPr>
                <w:rFonts w:ascii="Arial" w:hAnsi="Arial" w:cs="Arial"/>
                <w:bCs/>
                <w:spacing w:val="-3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  <w:p w14:paraId="4531E207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B90EEC" w14:textId="05BB8E28" w:rsidR="00C951C1" w:rsidRDefault="00C951C1" w:rsidP="00C951C1"/>
        </w:tc>
        <w:tc>
          <w:tcPr>
            <w:tcW w:w="7110" w:type="dxa"/>
          </w:tcPr>
          <w:p w14:paraId="477E282F" w14:textId="0BAAF48A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4E1C7E87" w14:textId="77777777" w:rsidTr="00C951C1">
        <w:tc>
          <w:tcPr>
            <w:tcW w:w="2029" w:type="dxa"/>
          </w:tcPr>
          <w:p w14:paraId="03B194DB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Total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Hours/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Semester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EA8424A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803FB95" w14:textId="72E1BFC7" w:rsidR="00C951C1" w:rsidRDefault="00C951C1" w:rsidP="00C951C1"/>
        </w:tc>
        <w:tc>
          <w:tcPr>
            <w:tcW w:w="7110" w:type="dxa"/>
          </w:tcPr>
          <w:p w14:paraId="3BD74FC8" w14:textId="3DEA9162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4DF8816E" w14:textId="77777777" w:rsidTr="00C951C1">
        <w:tc>
          <w:tcPr>
            <w:tcW w:w="2029" w:type="dxa"/>
          </w:tcPr>
          <w:p w14:paraId="362ED6D6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Extra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Hours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(If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an</w:t>
            </w:r>
            <w:r w:rsidRPr="00D66C63">
              <w:rPr>
                <w:rFonts w:ascii="Arial" w:hAnsi="Arial" w:cs="Arial"/>
                <w:bCs/>
                <w:spacing w:val="-3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  <w:p w14:paraId="3DF4A8C2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FAEC39" w14:textId="78484DBC" w:rsidR="00C951C1" w:rsidRDefault="00C951C1" w:rsidP="00C951C1"/>
        </w:tc>
        <w:tc>
          <w:tcPr>
            <w:tcW w:w="7110" w:type="dxa"/>
          </w:tcPr>
          <w:p w14:paraId="4E452710" w14:textId="7CF07611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</w:tbl>
    <w:p w14:paraId="518A3306" w14:textId="77777777" w:rsidR="009210B3" w:rsidRPr="00D66C63" w:rsidRDefault="009210B3"/>
    <w:tbl>
      <w:tblPr>
        <w:tblW w:w="1116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235"/>
        <w:gridCol w:w="2075"/>
        <w:gridCol w:w="3690"/>
      </w:tblGrid>
      <w:tr w:rsidR="00350E7E" w:rsidRPr="00D66C63" w14:paraId="6A6C5236" w14:textId="77777777" w:rsidTr="002665F7"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53C2" w14:textId="77777777" w:rsidR="005A4719" w:rsidRPr="00D66C63" w:rsidRDefault="00350E7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Comments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(First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Meeting)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auto"/>
          </w:tcPr>
          <w:p w14:paraId="159E0681" w14:textId="6239AFE1" w:rsidR="00350E7E" w:rsidRPr="00D66C63" w:rsidRDefault="00350E7E" w:rsidP="004B262A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Date: </w:t>
            </w:r>
          </w:p>
        </w:tc>
      </w:tr>
      <w:tr w:rsidR="00350E7E" w:rsidRPr="00D66C63" w14:paraId="769AA602" w14:textId="77777777" w:rsidTr="00A96B4B">
        <w:tc>
          <w:tcPr>
            <w:tcW w:w="11160" w:type="dxa"/>
            <w:gridSpan w:val="4"/>
            <w:shd w:val="clear" w:color="auto" w:fill="auto"/>
          </w:tcPr>
          <w:p w14:paraId="45245182" w14:textId="577EEF50" w:rsidR="009210B3" w:rsidRDefault="009210B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1D57CEBB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4CA2A1FE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162D60BF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65E54033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26DCC2F0" w14:textId="77777777" w:rsidR="002E1314" w:rsidRPr="00D66C63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7E2F45EE" w14:textId="77777777" w:rsidR="009210B3" w:rsidRPr="00D66C63" w:rsidRDefault="009210B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A96B4B" w:rsidRPr="00D66C63" w14:paraId="15BBEC65" w14:textId="77777777" w:rsidTr="00D66C63">
        <w:tc>
          <w:tcPr>
            <w:tcW w:w="2160" w:type="dxa"/>
            <w:shd w:val="clear" w:color="auto" w:fill="auto"/>
          </w:tcPr>
          <w:p w14:paraId="25DF7FF5" w14:textId="77777777" w:rsidR="00A96B4B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w w:val="99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isor Signature:</w:t>
            </w:r>
          </w:p>
          <w:p w14:paraId="0A3C9CC5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235" w:type="dxa"/>
            <w:shd w:val="clear" w:color="auto" w:fill="auto"/>
          </w:tcPr>
          <w:p w14:paraId="5256DEF9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</w:tcPr>
          <w:p w14:paraId="69B4D324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Emplo</w:t>
            </w:r>
            <w:r w:rsidRPr="00D66C63">
              <w:rPr>
                <w:rFonts w:ascii="Arial" w:hAnsi="Arial" w:cs="Arial"/>
                <w:bCs/>
                <w:spacing w:val="-3"/>
                <w:w w:val="99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ee</w:t>
            </w:r>
            <w:r w:rsid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shd w:val="clear" w:color="auto" w:fill="auto"/>
          </w:tcPr>
          <w:p w14:paraId="5915005E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</w:tbl>
    <w:p w14:paraId="656894CA" w14:textId="77777777" w:rsidR="00350E7E" w:rsidRPr="00D66C63" w:rsidRDefault="00350E7E" w:rsidP="00A96B4B">
      <w:pPr>
        <w:widowControl w:val="0"/>
        <w:tabs>
          <w:tab w:val="left" w:pos="1136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bCs/>
          <w:w w:val="99"/>
          <w:position w:val="-1"/>
          <w:sz w:val="20"/>
          <w:szCs w:val="20"/>
        </w:rPr>
      </w:pPr>
    </w:p>
    <w:p w14:paraId="7820E8C3" w14:textId="77777777" w:rsidR="00B154DF" w:rsidRPr="00D66C63" w:rsidRDefault="00B154DF" w:rsidP="00A96B4B">
      <w:pPr>
        <w:widowControl w:val="0"/>
        <w:tabs>
          <w:tab w:val="left" w:pos="4320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0"/>
          <w:szCs w:val="20"/>
        </w:rPr>
      </w:pPr>
      <w:r w:rsidRPr="00D66C63">
        <w:rPr>
          <w:rFonts w:ascii="Arial" w:hAnsi="Arial" w:cs="Arial"/>
          <w:bCs/>
          <w:sz w:val="20"/>
          <w:szCs w:val="20"/>
        </w:rPr>
        <w:tab/>
      </w:r>
      <w:r w:rsidR="004944EF" w:rsidRPr="00D66C63">
        <w:rPr>
          <w:rFonts w:ascii="Arial" w:hAnsi="Arial" w:cs="Arial"/>
          <w:bCs/>
          <w:sz w:val="20"/>
          <w:szCs w:val="20"/>
        </w:rPr>
        <w:tab/>
      </w:r>
    </w:p>
    <w:tbl>
      <w:tblPr>
        <w:tblW w:w="1116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235"/>
        <w:gridCol w:w="2075"/>
        <w:gridCol w:w="3690"/>
      </w:tblGrid>
      <w:tr w:rsidR="00A96B4B" w:rsidRPr="00D66C63" w14:paraId="486062B8" w14:textId="77777777" w:rsidTr="002665F7"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89D0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Comments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(Second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Meeting)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auto"/>
          </w:tcPr>
          <w:p w14:paraId="7449A589" w14:textId="41C3E3DC" w:rsidR="00A96B4B" w:rsidRPr="00D66C63" w:rsidRDefault="00CA53B0" w:rsidP="004B262A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Date: </w:t>
            </w:r>
          </w:p>
        </w:tc>
      </w:tr>
      <w:tr w:rsidR="00A96B4B" w:rsidRPr="00D66C63" w14:paraId="4239D0A8" w14:textId="77777777" w:rsidTr="00A96B4B">
        <w:tc>
          <w:tcPr>
            <w:tcW w:w="11160" w:type="dxa"/>
            <w:gridSpan w:val="4"/>
            <w:shd w:val="clear" w:color="auto" w:fill="auto"/>
          </w:tcPr>
          <w:p w14:paraId="34B800B1" w14:textId="29897E3F" w:rsid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11FF4398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08D0E807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516204CC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385EDF0D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2A9FC081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4DA8D2FA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60B2B0E9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D66C63" w:rsidRPr="00D66C63" w14:paraId="6100A26E" w14:textId="77777777" w:rsidTr="00D66C63">
        <w:tc>
          <w:tcPr>
            <w:tcW w:w="2160" w:type="dxa"/>
            <w:shd w:val="clear" w:color="auto" w:fill="auto"/>
          </w:tcPr>
          <w:p w14:paraId="3F069A18" w14:textId="77777777" w:rsidR="00A96B4B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ind w:hanging="15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w w:val="99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isor Signature:</w:t>
            </w:r>
          </w:p>
          <w:p w14:paraId="7B52551F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ind w:hanging="15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235" w:type="dxa"/>
            <w:shd w:val="clear" w:color="auto" w:fill="auto"/>
          </w:tcPr>
          <w:p w14:paraId="20986E44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</w:tcPr>
          <w:p w14:paraId="12CADEAD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Emplo</w:t>
            </w:r>
            <w:r w:rsidRPr="00D66C63">
              <w:rPr>
                <w:rFonts w:ascii="Arial" w:hAnsi="Arial" w:cs="Arial"/>
                <w:bCs/>
                <w:spacing w:val="-3"/>
                <w:w w:val="99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ee</w:t>
            </w:r>
            <w:r w:rsid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shd w:val="clear" w:color="auto" w:fill="auto"/>
          </w:tcPr>
          <w:p w14:paraId="0BCD60A0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</w:tbl>
    <w:p w14:paraId="2C9D680E" w14:textId="62B3AE70" w:rsidR="00B154DF" w:rsidRPr="00D66C63" w:rsidRDefault="00B154DF" w:rsidP="0046057D"/>
    <w:p w14:paraId="2DAD9FE1" w14:textId="77777777" w:rsidR="00B154DF" w:rsidRPr="00D66C63" w:rsidRDefault="004944EF" w:rsidP="00291289">
      <w:pPr>
        <w:widowControl w:val="0"/>
        <w:autoSpaceDE w:val="0"/>
        <w:autoSpaceDN w:val="0"/>
        <w:adjustRightInd w:val="0"/>
        <w:spacing w:before="1" w:after="0" w:line="240" w:lineRule="auto"/>
        <w:jc w:val="center"/>
        <w:rPr>
          <w:rFonts w:ascii="Arial" w:hAnsi="Arial" w:cs="Arial"/>
          <w:sz w:val="20"/>
          <w:szCs w:val="20"/>
        </w:rPr>
      </w:pPr>
      <w:r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>*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Keep</w:t>
      </w:r>
      <w:r w:rsidR="00B154DF"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one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copy</w:t>
      </w:r>
      <w:r w:rsidR="00B154DF"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of</w:t>
      </w:r>
      <w:r w:rsidR="00B154DF" w:rsidRPr="00D66C6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this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agreement</w:t>
      </w:r>
      <w:r w:rsidR="00B154DF" w:rsidRPr="00D66C63">
        <w:rPr>
          <w:rFonts w:ascii="Arial" w:hAnsi="Arial" w:cs="Arial"/>
          <w:bCs/>
          <w:i/>
          <w:iCs/>
          <w:spacing w:val="-11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for</w:t>
      </w:r>
      <w:r w:rsidR="00B154DF" w:rsidRPr="00D66C63">
        <w:rPr>
          <w:rFonts w:ascii="Arial" w:hAnsi="Arial" w:cs="Arial"/>
          <w:bCs/>
          <w:i/>
          <w:iCs/>
          <w:spacing w:val="-3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your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records,</w:t>
      </w:r>
      <w:r w:rsidR="00B154DF" w:rsidRPr="00D66C63">
        <w:rPr>
          <w:rFonts w:ascii="Arial" w:hAnsi="Arial" w:cs="Arial"/>
          <w:bCs/>
          <w:i/>
          <w:iCs/>
          <w:spacing w:val="-8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give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one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copy</w:t>
      </w:r>
      <w:r w:rsidR="00B154DF"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to</w:t>
      </w:r>
      <w:r w:rsidR="00B154DF" w:rsidRPr="00D66C6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the</w:t>
      </w:r>
      <w:r w:rsidR="00B154DF" w:rsidRPr="00D66C63">
        <w:rPr>
          <w:rFonts w:ascii="Arial" w:hAnsi="Arial" w:cs="Arial"/>
          <w:bCs/>
          <w:i/>
          <w:iCs/>
          <w:spacing w:val="-3"/>
          <w:sz w:val="20"/>
          <w:szCs w:val="20"/>
        </w:rPr>
        <w:t xml:space="preserve"> </w:t>
      </w:r>
      <w:r w:rsidRPr="00D66C63">
        <w:rPr>
          <w:rFonts w:ascii="Arial" w:hAnsi="Arial" w:cs="Arial"/>
          <w:bCs/>
          <w:i/>
          <w:iCs/>
          <w:sz w:val="20"/>
          <w:szCs w:val="20"/>
        </w:rPr>
        <w:t>employee.</w:t>
      </w:r>
    </w:p>
    <w:sectPr w:rsidR="00B154DF" w:rsidRPr="00D66C63" w:rsidSect="00D66C63">
      <w:type w:val="continuous"/>
      <w:pgSz w:w="12240" w:h="15840"/>
      <w:pgMar w:top="1080" w:right="300" w:bottom="280" w:left="720" w:header="720" w:footer="720" w:gutter="0"/>
      <w:cols w:space="720" w:equalWidth="0">
        <w:col w:w="11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8F595" w14:textId="77777777" w:rsidR="004802A5" w:rsidRDefault="004802A5" w:rsidP="008A3286">
      <w:pPr>
        <w:spacing w:after="0" w:line="240" w:lineRule="auto"/>
      </w:pPr>
      <w:r>
        <w:separator/>
      </w:r>
    </w:p>
  </w:endnote>
  <w:endnote w:type="continuationSeparator" w:id="0">
    <w:p w14:paraId="00E91FDF" w14:textId="77777777" w:rsidR="004802A5" w:rsidRDefault="004802A5" w:rsidP="008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53BE" w14:textId="1DF16D10" w:rsidR="009C07FE" w:rsidRPr="003C7D50" w:rsidRDefault="003C7D50">
    <w:pPr>
      <w:pStyle w:val="Footer"/>
      <w:rPr>
        <w:lang w:val="en-CA"/>
      </w:rPr>
    </w:pPr>
    <w:r>
      <w:rPr>
        <w:lang w:val="en-CA"/>
      </w:rPr>
      <w:t>F20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D3961" w14:textId="77777777" w:rsidR="004802A5" w:rsidRDefault="004802A5" w:rsidP="008A3286">
      <w:pPr>
        <w:spacing w:after="0" w:line="240" w:lineRule="auto"/>
      </w:pPr>
      <w:r>
        <w:separator/>
      </w:r>
    </w:p>
  </w:footnote>
  <w:footnote w:type="continuationSeparator" w:id="0">
    <w:p w14:paraId="3973D9E1" w14:textId="77777777" w:rsidR="004802A5" w:rsidRDefault="004802A5" w:rsidP="008A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ECDBA" w14:textId="6838166E" w:rsidR="008A3286" w:rsidRPr="0046057D" w:rsidRDefault="009C07FE" w:rsidP="0046057D">
    <w:pPr>
      <w:pStyle w:val="Header"/>
      <w:tabs>
        <w:tab w:val="clear" w:pos="9360"/>
        <w:tab w:val="right" w:pos="10980"/>
      </w:tabs>
      <w:rPr>
        <w:rFonts w:ascii="Times New Roman" w:hAnsi="Times New Roman"/>
        <w:noProof/>
        <w:sz w:val="24"/>
        <w:szCs w:val="24"/>
        <w:lang w:val="en-CA" w:eastAsia="en-CA"/>
      </w:rPr>
    </w:pPr>
    <w:r w:rsidRPr="009C07FE">
      <w:rPr>
        <w:rFonts w:ascii="Times New Roman" w:hAnsi="Times New Roman"/>
        <w:noProof/>
        <w:sz w:val="24"/>
        <w:szCs w:val="24"/>
        <w:lang w:val="en-CA" w:eastAsia="en-CA"/>
      </w:rPr>
      <w:drawing>
        <wp:inline distT="0" distB="0" distL="0" distR="0" wp14:anchorId="1EAAEF34" wp14:editId="432B8D1C">
          <wp:extent cx="866775" cy="866775"/>
          <wp:effectExtent l="0" t="0" r="9525" b="9525"/>
          <wp:docPr id="4" name="Picture 4" descr="T:\FASR ADMIN\Templates\2017 Logos\UofG-Cornerstone-Suite\UofG_Cornerstone_rgb 125x1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FASR ADMIN\Templates\2017 Logos\UofG-Cornerstone-Suite\UofG_Cornerstone_rgb 125x1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286">
      <w:rPr>
        <w:rFonts w:ascii="Times New Roman" w:hAnsi="Times New Roman"/>
        <w:noProof/>
        <w:sz w:val="24"/>
        <w:szCs w:val="24"/>
        <w:lang w:val="en-CA" w:eastAsia="en-CA"/>
      </w:rPr>
      <w:tab/>
    </w:r>
    <w:r w:rsidR="008A3286">
      <w:rPr>
        <w:rFonts w:ascii="Times New Roman" w:hAnsi="Times New Roman"/>
        <w:noProof/>
        <w:sz w:val="24"/>
        <w:szCs w:val="24"/>
        <w:lang w:val="en-CA" w:eastAsia="en-CA"/>
      </w:rPr>
      <w:tab/>
    </w:r>
    <w:r w:rsidR="008A3286">
      <w:rPr>
        <w:rFonts w:ascii="Times New Roman" w:hAnsi="Times New Roman"/>
        <w:noProof/>
        <w:sz w:val="24"/>
        <w:szCs w:val="24"/>
        <w:lang w:val="en-CA" w:eastAsia="en-CA"/>
      </w:rPr>
      <w:drawing>
        <wp:inline distT="0" distB="0" distL="0" distR="0" wp14:anchorId="7CA2B8EA" wp14:editId="2FB8563C">
          <wp:extent cx="1276350" cy="42819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65" cy="43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F22C9"/>
    <w:multiLevelType w:val="hybridMultilevel"/>
    <w:tmpl w:val="5E56A36C"/>
    <w:lvl w:ilvl="0" w:tplc="03AE6B22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89"/>
    <w:rsid w:val="00064D9B"/>
    <w:rsid w:val="0007630C"/>
    <w:rsid w:val="00107989"/>
    <w:rsid w:val="001666A7"/>
    <w:rsid w:val="001D6970"/>
    <w:rsid w:val="00253A89"/>
    <w:rsid w:val="002665F7"/>
    <w:rsid w:val="002847A1"/>
    <w:rsid w:val="002857CD"/>
    <w:rsid w:val="00291289"/>
    <w:rsid w:val="002B3ADF"/>
    <w:rsid w:val="002E1314"/>
    <w:rsid w:val="00350E7E"/>
    <w:rsid w:val="00381556"/>
    <w:rsid w:val="003C7D50"/>
    <w:rsid w:val="0040263A"/>
    <w:rsid w:val="00450BF4"/>
    <w:rsid w:val="0046057D"/>
    <w:rsid w:val="004802A5"/>
    <w:rsid w:val="004944EF"/>
    <w:rsid w:val="004B262A"/>
    <w:rsid w:val="004C1882"/>
    <w:rsid w:val="005A4719"/>
    <w:rsid w:val="005C5911"/>
    <w:rsid w:val="00625077"/>
    <w:rsid w:val="0068380D"/>
    <w:rsid w:val="00690EC4"/>
    <w:rsid w:val="006A4022"/>
    <w:rsid w:val="006C22D9"/>
    <w:rsid w:val="007A3B85"/>
    <w:rsid w:val="007D414C"/>
    <w:rsid w:val="007F2BFC"/>
    <w:rsid w:val="00840447"/>
    <w:rsid w:val="008827C3"/>
    <w:rsid w:val="008A3286"/>
    <w:rsid w:val="008A5AB8"/>
    <w:rsid w:val="008C1DFE"/>
    <w:rsid w:val="008D5640"/>
    <w:rsid w:val="009210B3"/>
    <w:rsid w:val="00922326"/>
    <w:rsid w:val="00930A26"/>
    <w:rsid w:val="00950CF8"/>
    <w:rsid w:val="00983918"/>
    <w:rsid w:val="009A186A"/>
    <w:rsid w:val="009C07FE"/>
    <w:rsid w:val="00A02E05"/>
    <w:rsid w:val="00A4381D"/>
    <w:rsid w:val="00A96B4B"/>
    <w:rsid w:val="00AF5B1E"/>
    <w:rsid w:val="00B154DF"/>
    <w:rsid w:val="00BA2D8B"/>
    <w:rsid w:val="00BC6E0F"/>
    <w:rsid w:val="00C04957"/>
    <w:rsid w:val="00C17E24"/>
    <w:rsid w:val="00C5722F"/>
    <w:rsid w:val="00C951C1"/>
    <w:rsid w:val="00CA2019"/>
    <w:rsid w:val="00CA53B0"/>
    <w:rsid w:val="00D66C63"/>
    <w:rsid w:val="00D91773"/>
    <w:rsid w:val="00DB2939"/>
    <w:rsid w:val="00DB6481"/>
    <w:rsid w:val="00E16231"/>
    <w:rsid w:val="00E66475"/>
    <w:rsid w:val="00ED058E"/>
    <w:rsid w:val="00F21E67"/>
    <w:rsid w:val="00F26346"/>
    <w:rsid w:val="00F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2511F"/>
  <w15:chartTrackingRefBased/>
  <w15:docId w15:val="{9B18156D-44B1-4E6F-A75B-4443EF2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6E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665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3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8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3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86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263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26346"/>
    <w:rPr>
      <w:b/>
      <w:bCs/>
    </w:rPr>
  </w:style>
  <w:style w:type="character" w:customStyle="1" w:styleId="apple-converted-space">
    <w:name w:val="apple-converted-space"/>
    <w:basedOn w:val="DefaultParagraphFont"/>
    <w:rsid w:val="00F26346"/>
  </w:style>
  <w:style w:type="character" w:styleId="Hyperlink">
    <w:name w:val="Hyperlink"/>
    <w:basedOn w:val="DefaultParagraphFont"/>
    <w:uiPriority w:val="99"/>
    <w:semiHidden/>
    <w:unhideWhenUsed/>
    <w:rsid w:val="00F26346"/>
    <w:rPr>
      <w:color w:val="0000FF"/>
      <w:u w:val="single"/>
    </w:rPr>
  </w:style>
  <w:style w:type="character" w:customStyle="1" w:styleId="views-label">
    <w:name w:val="views-label"/>
    <w:basedOn w:val="DefaultParagraphFont"/>
    <w:rsid w:val="00F26346"/>
  </w:style>
  <w:style w:type="character" w:customStyle="1" w:styleId="field-content">
    <w:name w:val="field-content"/>
    <w:basedOn w:val="DefaultParagraphFont"/>
    <w:rsid w:val="00F26346"/>
  </w:style>
  <w:style w:type="character" w:customStyle="1" w:styleId="date-display-start">
    <w:name w:val="date-display-start"/>
    <w:basedOn w:val="DefaultParagraphFont"/>
    <w:rsid w:val="00F26346"/>
  </w:style>
  <w:style w:type="character" w:customStyle="1" w:styleId="date-display-end">
    <w:name w:val="date-display-end"/>
    <w:basedOn w:val="DefaultParagraphFont"/>
    <w:rsid w:val="00F26346"/>
  </w:style>
  <w:style w:type="character" w:styleId="FollowedHyperlink">
    <w:name w:val="FollowedHyperlink"/>
    <w:basedOn w:val="DefaultParagraphFont"/>
    <w:uiPriority w:val="99"/>
    <w:semiHidden/>
    <w:unhideWhenUsed/>
    <w:rsid w:val="00BA2D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akley\OneDrive%20-%20University%20of%20Guelph\CUPE%203913%20Bargaining%20(Tammy)\AssignmentofWorkAgreementUnit1Appendix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6439ec-b580-4c07-8138-129d0eff06af">
      <UserInfo>
        <DisplayName>Carol Ann Higgins</DisplayName>
        <AccountId>162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631361976BE47AE175EA0960D2DEE" ma:contentTypeVersion="12" ma:contentTypeDescription="Create a new document." ma:contentTypeScope="" ma:versionID="db7aab5289015da6c79fbb69c4079f1b">
  <xsd:schema xmlns:xsd="http://www.w3.org/2001/XMLSchema" xmlns:xs="http://www.w3.org/2001/XMLSchema" xmlns:p="http://schemas.microsoft.com/office/2006/metadata/properties" xmlns:ns2="1e024a88-da57-46cb-8bc1-81618d21157e" xmlns:ns3="4a6439ec-b580-4c07-8138-129d0eff06af" targetNamespace="http://schemas.microsoft.com/office/2006/metadata/properties" ma:root="true" ma:fieldsID="76a9fae0c877576c711356b382a0952b" ns2:_="" ns3:_="">
    <xsd:import namespace="1e024a88-da57-46cb-8bc1-81618d21157e"/>
    <xsd:import namespace="4a6439ec-b580-4c07-8138-129d0eff0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24a88-da57-46cb-8bc1-81618d211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439ec-b580-4c07-8138-129d0eff0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4DF-5F6A-4223-BA5B-B4597639D3FB}">
  <ds:schemaRefs>
    <ds:schemaRef ds:uri="http://schemas.microsoft.com/office/2006/metadata/properties"/>
    <ds:schemaRef ds:uri="http://schemas.microsoft.com/office/infopath/2007/PartnerControls"/>
    <ds:schemaRef ds:uri="4a6439ec-b580-4c07-8138-129d0eff06af"/>
  </ds:schemaRefs>
</ds:datastoreItem>
</file>

<file path=customXml/itemProps2.xml><?xml version="1.0" encoding="utf-8"?>
<ds:datastoreItem xmlns:ds="http://schemas.openxmlformats.org/officeDocument/2006/customXml" ds:itemID="{18CE86BF-AB26-493A-9957-8E6C87AB0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8DBFC-1DC0-4B34-AD6E-641CDADD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24a88-da57-46cb-8bc1-81618d21157e"/>
    <ds:schemaRef ds:uri="4a6439ec-b580-4c07-8138-129d0eff0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FBEAE-AA8E-4F6B-BBEB-EC037A7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C:\Users\toakley\OneDrive - University of Guelph\CUPE 3913 Bargaining (Tammy)\AssignmentofWorkAgreementUnit1AppendixF.dotx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CUPE.FINAL.U1.29.05.03.doc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CUPE.FINAL.U1.29.05.03.doc</dc:title>
  <dc:subject/>
  <dc:creator>Tammy Oakley</dc:creator>
  <cp:keywords/>
  <dc:description>Document was created by {applicationname}, version: {version}</dc:description>
  <cp:lastModifiedBy>Tammy Oakley</cp:lastModifiedBy>
  <cp:revision>5</cp:revision>
  <cp:lastPrinted>2014-08-14T16:32:00Z</cp:lastPrinted>
  <dcterms:created xsi:type="dcterms:W3CDTF">2017-09-20T17:33:00Z</dcterms:created>
  <dcterms:modified xsi:type="dcterms:W3CDTF">2020-10-12T14:43:00Z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0x0101002F9631361976BE47AE175EA0960D2DEE</vt:lpwstr>
  </property>
</Properties>
</file>